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0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57" w:lineRule="auto"/>
        <w:ind w:left="0" w:right="0"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"/>
          <w:sz w:val="32"/>
          <w:szCs w:val="32"/>
        </w:rPr>
        <w:t>文件购买登记表</w:t>
      </w:r>
    </w:p>
    <w:p w14:paraId="5C7AA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/>
        <w:textAlignment w:val="auto"/>
        <w:rPr>
          <w:rFonts w:ascii="宋体" w:hAnsi="宋体" w:eastAsia="宋体" w:cs="宋体"/>
          <w:b/>
          <w:bCs/>
          <w:sz w:val="20"/>
          <w:szCs w:val="20"/>
        </w:rPr>
      </w:pPr>
    </w:p>
    <w:p w14:paraId="044A6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240" w:lineRule="auto"/>
        <w:ind w:left="0" w:right="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</w:p>
    <w:p w14:paraId="128898FD">
      <w:pPr>
        <w:spacing w:before="3" w:line="240" w:lineRule="auto"/>
        <w:rPr>
          <w:rFonts w:ascii="Times New Roman" w:hAnsi="Times New Roman" w:eastAsia="Times New Roman" w:cs="Times New Roman"/>
          <w:sz w:val="13"/>
          <w:szCs w:val="13"/>
        </w:rPr>
      </w:pPr>
    </w:p>
    <w:tbl>
      <w:tblPr>
        <w:tblStyle w:val="5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7"/>
        <w:gridCol w:w="2277"/>
        <w:gridCol w:w="2208"/>
        <w:gridCol w:w="2700"/>
        <w:gridCol w:w="3567"/>
      </w:tblGrid>
      <w:tr w14:paraId="1DE64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116BD">
            <w:pPr>
              <w:pStyle w:val="9"/>
              <w:spacing w:before="84" w:line="240" w:lineRule="auto"/>
              <w:ind w:right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3F7E1D5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A32229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项目编号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7038BA3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</w:p>
        </w:tc>
      </w:tr>
      <w:tr w14:paraId="41EB5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C3947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供应商名称</w:t>
            </w:r>
            <w:r>
              <w:t>（加盖公章）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7243433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3E28C6">
            <w:pPr>
              <w:pStyle w:val="9"/>
              <w:spacing w:before="84" w:line="240" w:lineRule="auto"/>
              <w:ind w:right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购买日期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53548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日</w:t>
            </w:r>
          </w:p>
        </w:tc>
      </w:tr>
      <w:tr w14:paraId="18DD2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C253898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</w:p>
          <w:p w14:paraId="10281C29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E07F7CD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</w:p>
          <w:p w14:paraId="6F36F93B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职务或职称</w:t>
            </w:r>
          </w:p>
        </w:tc>
        <w:tc>
          <w:tcPr>
            <w:tcW w:w="8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67746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联系方式</w:t>
            </w:r>
          </w:p>
        </w:tc>
      </w:tr>
      <w:tr w14:paraId="037BA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CFCA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EEC42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4FADA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电话号码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259F95">
            <w:pPr>
              <w:pStyle w:val="9"/>
              <w:spacing w:before="84" w:line="240" w:lineRule="auto"/>
              <w:ind w:right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BD595">
            <w:pPr>
              <w:pStyle w:val="9"/>
              <w:spacing w:before="84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 w:bidi="ar-SA"/>
              </w:rPr>
              <w:t>邮箱</w:t>
            </w:r>
          </w:p>
        </w:tc>
      </w:tr>
      <w:tr w14:paraId="60848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36B7D">
            <w:pPr>
              <w:spacing w:line="240" w:lineRule="auto"/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AA505">
            <w:pPr>
              <w:spacing w:line="240" w:lineRule="auto"/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1C7C7">
            <w:pPr>
              <w:spacing w:line="240" w:lineRule="auto"/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9FF1C">
            <w:pPr>
              <w:spacing w:line="240" w:lineRule="auto"/>
            </w:pP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2B599">
            <w:pPr>
              <w:spacing w:line="240" w:lineRule="auto"/>
            </w:pPr>
          </w:p>
        </w:tc>
      </w:tr>
      <w:tr w14:paraId="012AD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C0197">
            <w:pPr>
              <w:pStyle w:val="9"/>
              <w:spacing w:before="84" w:line="240" w:lineRule="auto"/>
              <w:ind w:left="8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法人或授权人或自然人（签字）：</w:t>
            </w:r>
          </w:p>
        </w:tc>
      </w:tr>
    </w:tbl>
    <w:p w14:paraId="72605545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41FEC0A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8DF1B8E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6153C3BF">
      <w:pPr>
        <w:spacing w:before="7" w:line="240" w:lineRule="auto"/>
        <w:rPr>
          <w:rFonts w:ascii="Times New Roman" w:hAnsi="Times New Roman" w:eastAsia="Times New Roman" w:cs="Times New Roman"/>
          <w:sz w:val="27"/>
          <w:szCs w:val="27"/>
        </w:rPr>
      </w:pPr>
    </w:p>
    <w:p w14:paraId="26E3E91B">
      <w:pPr>
        <w:spacing w:after="0"/>
        <w:jc w:val="left"/>
        <w:rPr>
          <w:rFonts w:ascii="宋体" w:hAnsi="宋体" w:eastAsia="宋体" w:cs="宋体"/>
          <w:sz w:val="28"/>
          <w:szCs w:val="28"/>
        </w:rPr>
      </w:pPr>
    </w:p>
    <w:p w14:paraId="2544B2DC">
      <w:pPr>
        <w:pStyle w:val="2"/>
        <w:rPr>
          <w:rFonts w:ascii="宋体" w:hAnsi="宋体" w:eastAsia="宋体" w:cs="宋体"/>
          <w:sz w:val="28"/>
          <w:szCs w:val="28"/>
        </w:rPr>
      </w:pPr>
    </w:p>
    <w:p w14:paraId="3F01D5FF">
      <w:pPr>
        <w:sectPr>
          <w:pgSz w:w="16840" w:h="11910" w:orient="landscape"/>
          <w:pgMar w:top="1100" w:right="1700" w:bottom="280" w:left="920" w:header="720" w:footer="720" w:gutter="0"/>
          <w:cols w:space="720" w:num="1"/>
        </w:sectPr>
      </w:pPr>
    </w:p>
    <w:p w14:paraId="170BB4F4">
      <w:pPr>
        <w:spacing w:before="0" w:line="520" w:lineRule="exact"/>
        <w:ind w:left="0" w:right="0" w:firstLine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介绍信</w:t>
      </w:r>
    </w:p>
    <w:p w14:paraId="4E10CE8E"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 w14:paraId="341254B1"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 w14:paraId="7FC4379E">
      <w:pPr>
        <w:spacing w:before="10" w:line="240" w:lineRule="auto"/>
        <w:rPr>
          <w:rFonts w:ascii="宋体" w:hAnsi="宋体" w:eastAsia="宋体" w:cs="宋体"/>
          <w:b/>
          <w:bCs/>
          <w:sz w:val="21"/>
          <w:szCs w:val="21"/>
        </w:rPr>
      </w:pPr>
    </w:p>
    <w:p w14:paraId="6F17ECB2">
      <w:pPr>
        <w:pStyle w:val="2"/>
        <w:spacing w:before="26" w:line="240" w:lineRule="auto"/>
        <w:ind w:right="0"/>
        <w:jc w:val="left"/>
      </w:pPr>
      <w:r>
        <w:t>致：</w:t>
      </w:r>
    </w:p>
    <w:p w14:paraId="77C9DB32">
      <w:pPr>
        <w:spacing w:before="9" w:line="240" w:lineRule="auto"/>
        <w:rPr>
          <w:rFonts w:ascii="宋体" w:hAnsi="宋体" w:eastAsia="宋体" w:cs="宋体"/>
          <w:sz w:val="23"/>
          <w:szCs w:val="23"/>
        </w:rPr>
      </w:pPr>
    </w:p>
    <w:p w14:paraId="4215BC85">
      <w:pPr>
        <w:pStyle w:val="2"/>
        <w:tabs>
          <w:tab w:val="left" w:pos="8788"/>
        </w:tabs>
        <w:spacing w:line="477" w:lineRule="auto"/>
        <w:ind w:right="112" w:firstLine="480"/>
        <w:jc w:val="left"/>
      </w:pPr>
      <w:r>
        <w:t>兹介绍我公司/单位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u w:val="single" w:color="000000"/>
        </w:rPr>
        <w:t>（经办人姓名）</w:t>
      </w:r>
      <w:r>
        <w:t>（身份证号：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hint="eastAsia" w:ascii="Times New Roman" w:hAnsi="Times New Roman" w:eastAsia="宋体" w:cs="Times New Roman"/>
          <w:u w:val="single" w:color="000000"/>
          <w:lang w:val="en-US" w:eastAsia="zh-CN"/>
        </w:rPr>
        <w:t xml:space="preserve">       </w:t>
      </w:r>
      <w:r>
        <w:t xml:space="preserve">），前往 贵公司办理 </w:t>
      </w:r>
      <w:r>
        <w:rPr>
          <w:rFonts w:hint="eastAsia"/>
          <w:u w:val="none" w:color="auto"/>
          <w:lang w:val="en-US" w:eastAsia="zh-CN"/>
        </w:rPr>
        <w:t xml:space="preserve"> </w:t>
      </w:r>
      <w:r>
        <w:rPr>
          <w:rFonts w:hint="eastAsia"/>
          <w:u w:val="single" w:color="auto"/>
          <w:lang w:val="en-US" w:eastAsia="zh-CN"/>
        </w:rPr>
        <w:t xml:space="preserve">（项目名称）                                                       </w:t>
      </w:r>
      <w:r>
        <w:t>（项目编号：</w:t>
      </w:r>
      <w:r>
        <w:rPr>
          <w:rFonts w:hint="eastAsia"/>
          <w:u w:val="single" w:color="auto"/>
          <w:lang w:val="en-US" w:eastAsia="zh-CN"/>
        </w:rPr>
        <w:t xml:space="preserve">           </w:t>
      </w:r>
      <w:r>
        <w:rPr>
          <w:rFonts w:hint="eastAsia"/>
          <w:u w:val="none" w:color="auto"/>
          <w:lang w:val="en-US" w:eastAsia="zh-CN"/>
        </w:rPr>
        <w:t xml:space="preserve"> </w:t>
      </w:r>
      <w:r>
        <w:t>，包号：</w:t>
      </w:r>
      <w:r>
        <w:rPr>
          <w:rFonts w:hint="eastAsia"/>
          <w:u w:val="single" w:color="000000"/>
          <w:lang w:val="en-US" w:eastAsia="zh-CN"/>
        </w:rPr>
        <w:t xml:space="preserve"> </w:t>
      </w:r>
      <w:r>
        <w:rPr>
          <w:rFonts w:hint="eastAsia"/>
          <w:u w:val="single" w:color="auto"/>
          <w:lang w:val="en-US" w:eastAsia="zh-CN"/>
        </w:rPr>
        <w:t xml:space="preserve"> （如有） </w:t>
      </w:r>
      <w:r>
        <w:rPr>
          <w:spacing w:val="-60"/>
          <w:u w:val="single" w:color="000000"/>
        </w:rPr>
        <w:t xml:space="preserve"> </w:t>
      </w:r>
      <w:r>
        <w:t>）的报名事宜，请与接洽！</w:t>
      </w:r>
    </w:p>
    <w:p w14:paraId="5114F34E"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 w14:paraId="4FBB6EF0">
      <w:pPr>
        <w:spacing w:before="4" w:line="240" w:lineRule="auto"/>
        <w:rPr>
          <w:rFonts w:ascii="宋体" w:hAnsi="宋体" w:eastAsia="宋体" w:cs="宋体"/>
          <w:sz w:val="17"/>
          <w:szCs w:val="17"/>
        </w:rPr>
      </w:pPr>
    </w:p>
    <w:p w14:paraId="55A27D7F">
      <w:pPr>
        <w:pStyle w:val="2"/>
        <w:tabs>
          <w:tab w:val="left" w:pos="7523"/>
          <w:tab w:val="left" w:pos="8123"/>
        </w:tabs>
        <w:spacing w:line="595" w:lineRule="auto"/>
        <w:ind w:left="6413" w:leftChars="2915" w:right="112" w:firstLine="9" w:firstLineChars="4"/>
        <w:jc w:val="left"/>
      </w:pPr>
      <w:r>
        <w:rPr>
          <w:u w:val="single" w:color="000000"/>
        </w:rPr>
        <w:t>（供应商名称）</w:t>
      </w:r>
      <w:r>
        <w:t>（加盖公章） 年</w:t>
      </w:r>
      <w:r>
        <w:tab/>
      </w:r>
      <w:r>
        <w:t>月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t>日</w:t>
      </w:r>
    </w:p>
    <w:p w14:paraId="018ACA2B">
      <w:pPr>
        <w:spacing w:before="0" w:line="312" w:lineRule="exact"/>
        <w:ind w:left="112" w:right="0" w:firstLine="0"/>
        <w:jc w:val="left"/>
        <w:rPr>
          <w:rFonts w:hint="eastAsia" w:ascii="宋体" w:hAnsi="宋体" w:eastAsia="宋体" w:cstheme="minorBidi"/>
          <w:b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sz w:val="24"/>
          <w:szCs w:val="24"/>
          <w:lang w:val="en-US" w:eastAsia="zh-CN" w:bidi="ar-SA"/>
        </w:rPr>
        <w:t>附：营业执照</w:t>
      </w:r>
    </w:p>
    <w:p w14:paraId="461CD0B1">
      <w:pPr>
        <w:spacing w:before="5" w:line="240" w:lineRule="auto"/>
        <w:rPr>
          <w:rFonts w:hint="eastAsia" w:ascii="宋体" w:hAnsi="宋体" w:eastAsia="宋体" w:cstheme="minorBidi"/>
          <w:b/>
          <w:bCs/>
          <w:sz w:val="24"/>
          <w:szCs w:val="24"/>
          <w:lang w:val="en-US" w:eastAsia="zh-CN" w:bidi="ar-SA"/>
        </w:rPr>
      </w:pPr>
    </w:p>
    <w:p w14:paraId="1C58476B">
      <w:pPr>
        <w:pStyle w:val="2"/>
        <w:spacing w:line="240" w:lineRule="auto"/>
        <w:ind w:right="0"/>
        <w:jc w:val="left"/>
        <w:rPr>
          <w:rFonts w:hint="eastAsia" w:ascii="宋体" w:hAnsi="宋体" w:eastAsia="宋体" w:cstheme="minorBidi"/>
          <w:b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sz w:val="24"/>
          <w:szCs w:val="24"/>
          <w:lang w:val="en-US" w:eastAsia="zh-CN" w:bidi="ar-SA"/>
        </w:rPr>
        <w:t>附：法定代表人身份证、经办人身份证（正反面）复印件</w:t>
      </w:r>
    </w:p>
    <w:p w14:paraId="5D3925C5">
      <w:pPr>
        <w:spacing w:before="5" w:line="240" w:lineRule="auto"/>
        <w:rPr>
          <w:rFonts w:ascii="宋体" w:hAnsi="宋体" w:eastAsia="宋体" w:cs="宋体"/>
          <w:sz w:val="2"/>
          <w:szCs w:val="2"/>
        </w:rPr>
      </w:pPr>
    </w:p>
    <w:p w14:paraId="13A6BCA2">
      <w:pPr>
        <w:spacing w:line="6276" w:lineRule="exact"/>
        <w:ind w:left="1433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25"/>
          <w:sz w:val="20"/>
          <w:szCs w:val="20"/>
        </w:rPr>
        <w:pict>
          <v:group id="_x0000_s1039" o:spid="_x0000_s1039" o:spt="203" style="height:313.85pt;width:349.95pt;" coordsize="6999,6277">
            <o:lock v:ext="edit"/>
            <v:group id="_x0000_s1040" o:spid="_x0000_s1040" o:spt="203" style="position:absolute;left:5;top:10;height:2;width:6989;" coordorigin="5,10" coordsize="6989,2">
              <o:lock v:ext="edit"/>
              <v:shape id="_x0000_s1041" o:spid="_x0000_s1041" style="position:absolute;left:5;top:10;height:2;width:6989;" filled="f" stroked="t" coordorigin="5,10" coordsize="6989,0" path="m5,10l6993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2" o:spid="_x0000_s1042" o:spt="203" style="position:absolute;left:5;top:3267;height:2;width:6989;" coordorigin="5,3267" coordsize="6989,2">
              <o:lock v:ext="edit"/>
              <v:shape id="_x0000_s1043" o:spid="_x0000_s1043" style="position:absolute;left:5;top:3267;height:2;width:6989;" filled="f" stroked="t" coordorigin="5,3267" coordsize="6989,0" path="m5,3267l6993,326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4" o:spid="_x0000_s1044" o:spt="203" style="position:absolute;left:5;top:6272;height:2;width:6989;" coordorigin="5,6272" coordsize="6989,2">
              <o:lock v:ext="edit"/>
              <v:shape id="_x0000_s1045" o:spid="_x0000_s1045" style="position:absolute;left:5;top:6272;height:2;width:6989;" filled="f" stroked="t" coordorigin="5,6272" coordsize="6989,0" path="m5,6272l6993,627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6" o:spid="_x0000_s1046" o:spt="203" style="position:absolute;left:10;top:5;height:6262;width:2;" coordorigin="10,5" coordsize="2,6262">
              <o:lock v:ext="edit"/>
              <v:shape id="_x0000_s1047" o:spid="_x0000_s1047" style="position:absolute;left:10;top:5;height:6262;width:2;" filled="f" stroked="t" coordorigin="10,5" coordsize="0,6262" path="m10,5l10,626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8" o:spid="_x0000_s1048" o:spt="203" style="position:absolute;left:6989;top:5;height:6262;width:2;" coordorigin="6989,5" coordsize="2,6262">
              <o:lock v:ext="edit"/>
              <v:shape id="_x0000_s1049" o:spid="_x0000_s1049" style="position:absolute;left:6989;top:5;height:6262;width:2;" filled="f" stroked="t" coordorigin="6989,5" coordsize="0,6262" path="m6989,5l6989,6267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050" o:spid="_x0000_s1050" o:spt="202" type="#_x0000_t202" style="position:absolute;left:2519;top:1498;height:281;width:196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06220956"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w w:val="100"/>
                          <w:sz w:val="28"/>
                          <w:szCs w:val="28"/>
                        </w:rPr>
                        <w:t>身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w w:val="100"/>
                          <w:sz w:val="28"/>
                          <w:szCs w:val="28"/>
                        </w:rPr>
                        <w:t>份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w w:val="100"/>
                          <w:sz w:val="28"/>
                          <w:szCs w:val="28"/>
                        </w:rPr>
                        <w:t>证（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w w:val="100"/>
                          <w:sz w:val="28"/>
                          <w:szCs w:val="28"/>
                        </w:rPr>
                        <w:t>正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w w:val="100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rFonts w:ascii="宋体" w:hAnsi="宋体" w:eastAsia="宋体" w:cs="宋体"/>
                          <w:w w:val="1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  <v:shape id="_x0000_s1051" o:spid="_x0000_s1051" o:spt="202" type="#_x0000_t202" style="position:absolute;left:2519;top:4628;height:281;width:196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4D51F81B"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w w:val="100"/>
                          <w:sz w:val="28"/>
                          <w:szCs w:val="28"/>
                        </w:rPr>
                        <w:t>身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w w:val="100"/>
                          <w:sz w:val="28"/>
                          <w:szCs w:val="28"/>
                        </w:rPr>
                        <w:t>份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w w:val="100"/>
                          <w:sz w:val="28"/>
                          <w:szCs w:val="28"/>
                        </w:rPr>
                        <w:t>证（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w w:val="100"/>
                          <w:sz w:val="28"/>
                          <w:szCs w:val="28"/>
                        </w:rPr>
                        <w:t>背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w w:val="100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rFonts w:ascii="宋体" w:hAnsi="宋体" w:eastAsia="宋体" w:cs="宋体"/>
                          <w:w w:val="1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34A0F81">
      <w:pPr>
        <w:spacing w:after="0" w:line="62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440" w:right="1020" w:bottom="280" w:left="1020" w:header="720" w:footer="720" w:gutter="0"/>
          <w:cols w:space="720" w:num="1"/>
        </w:sectPr>
      </w:pPr>
    </w:p>
    <w:p w14:paraId="0627A740">
      <w:pPr>
        <w:rPr>
          <w:rFonts w:hint="default"/>
          <w:lang w:val="en-US" w:eastAsia="zh-CN"/>
        </w:rPr>
      </w:pPr>
    </w:p>
    <w:p w14:paraId="578F9CE1">
      <w:pPr>
        <w:spacing w:before="0" w:line="312" w:lineRule="exact"/>
        <w:ind w:left="112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支付方式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（注：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请联系代理公司获取转账方式，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转账时备注公司名称，无备注报名无效）</w:t>
      </w:r>
    </w:p>
    <w:p w14:paraId="02278EA9"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 w14:paraId="26EAEBF8"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 w14:paraId="0EE6570B">
      <w:pPr>
        <w:spacing w:before="6" w:line="240" w:lineRule="auto"/>
        <w:rPr>
          <w:rFonts w:ascii="宋体" w:hAnsi="宋体" w:eastAsia="宋体" w:cs="宋体"/>
          <w:b/>
          <w:bCs/>
          <w:sz w:val="27"/>
          <w:szCs w:val="27"/>
        </w:rPr>
      </w:pPr>
    </w:p>
    <w:tbl>
      <w:tblPr>
        <w:tblStyle w:val="5"/>
        <w:tblW w:w="0" w:type="auto"/>
        <w:tblInd w:w="9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0"/>
      </w:tblGrid>
      <w:tr w14:paraId="796A4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4A19E">
            <w:pPr>
              <w:pStyle w:val="9"/>
              <w:spacing w:before="85" w:line="240" w:lineRule="auto"/>
              <w:ind w:right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微信</w:t>
            </w:r>
          </w:p>
        </w:tc>
      </w:tr>
      <w:tr w14:paraId="6A2E0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4" w:hRule="exact"/>
        </w:trPr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C6090">
            <w:pPr>
              <w:pStyle w:val="9"/>
              <w:spacing w:line="9434" w:lineRule="exact"/>
              <w:ind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 w14:paraId="56EC6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B41D2">
            <w:pPr>
              <w:pStyle w:val="9"/>
              <w:spacing w:before="40" w:line="240" w:lineRule="auto"/>
              <w:ind w:left="1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注：转账时注明公司简称。</w:t>
            </w:r>
          </w:p>
        </w:tc>
      </w:tr>
    </w:tbl>
    <w:p w14:paraId="4BBBFD21"/>
    <w:sectPr>
      <w:pgSz w:w="11910" w:h="16840"/>
      <w:pgMar w:top="1080" w:right="16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dhZTEzYTEwMzE4ODA5ZDk4NjFkN2JlMmZiNjA3NGEifQ=="/>
  </w:docVars>
  <w:rsids>
    <w:rsidRoot w:val="00000000"/>
    <w:rsid w:val="082C7779"/>
    <w:rsid w:val="0A0D7318"/>
    <w:rsid w:val="0DAB2E51"/>
    <w:rsid w:val="1D1C7E24"/>
    <w:rsid w:val="1D405B85"/>
    <w:rsid w:val="1D5E3325"/>
    <w:rsid w:val="21230C65"/>
    <w:rsid w:val="229B182A"/>
    <w:rsid w:val="2E8061E8"/>
    <w:rsid w:val="2ED86371"/>
    <w:rsid w:val="2EF17DA4"/>
    <w:rsid w:val="38F44059"/>
    <w:rsid w:val="3B7F1F51"/>
    <w:rsid w:val="3B8B1948"/>
    <w:rsid w:val="3C6545D8"/>
    <w:rsid w:val="3D9B7F3D"/>
    <w:rsid w:val="3DED3834"/>
    <w:rsid w:val="3F670C16"/>
    <w:rsid w:val="463861B3"/>
    <w:rsid w:val="498163A9"/>
    <w:rsid w:val="4AE71ECF"/>
    <w:rsid w:val="50FC477B"/>
    <w:rsid w:val="52043370"/>
    <w:rsid w:val="5E570923"/>
    <w:rsid w:val="684322F3"/>
    <w:rsid w:val="6AB72B1D"/>
    <w:rsid w:val="6C742CB8"/>
    <w:rsid w:val="6DB32236"/>
    <w:rsid w:val="6F0F15EE"/>
    <w:rsid w:val="7594453F"/>
    <w:rsid w:val="76383E9C"/>
    <w:rsid w:val="76BB2A9F"/>
    <w:rsid w:val="76E20CD1"/>
    <w:rsid w:val="773724BF"/>
    <w:rsid w:val="7A822971"/>
    <w:rsid w:val="7AE11C44"/>
    <w:rsid w:val="7B624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autoRedefine/>
    <w:qFormat/>
    <w:uiPriority w:val="1"/>
    <w:pPr>
      <w:spacing w:before="14"/>
      <w:ind w:left="212"/>
      <w:outlineLvl w:val="1"/>
    </w:pPr>
    <w:rPr>
      <w:rFonts w:ascii="宋体" w:hAnsi="宋体" w:eastAsia="宋体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ind w:left="112"/>
    </w:pPr>
    <w:rPr>
      <w:rFonts w:ascii="宋体" w:hAnsi="宋体" w:eastAsia="宋体"/>
      <w:sz w:val="24"/>
      <w:szCs w:val="24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tabs>
        <w:tab w:val="left" w:pos="0"/>
      </w:tabs>
      <w:ind w:firstLine="420" w:firstLineChars="100"/>
    </w:p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正文 A"/>
    <w:basedOn w:val="1"/>
    <w:next w:val="2"/>
    <w:autoRedefine/>
    <w:qFormat/>
    <w:uiPriority w:val="0"/>
    <w:pPr>
      <w:widowControl/>
    </w:pPr>
    <w:rPr>
      <w:rFonts w:hint="eastAsia" w:ascii="Arial Unicode MS" w:hAnsi="Arial Unicode MS" w:eastAsia="Times New Roman"/>
      <w:color w:val="000000"/>
      <w:kern w:val="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50"/>
    <customShpInfo spid="_x0000_s1051"/>
    <customShpInfo spid="_x0000_s104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223</Words>
  <Characters>223</Characters>
  <TotalTime>4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2021-11-26T09:46:00Z</dcterms:created>
  <dc:creator>n</dc:creator>
  <cp:lastModifiedBy>Raul_Gonzalez</cp:lastModifiedBy>
  <dcterms:modified xsi:type="dcterms:W3CDTF">2025-03-10T03:35:41Z</dcterms:modified>
  <dc:title>购买资格预审文件（招标文件）登记表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2021-11-26T00:00:00Z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27A10417761E4E4CA310AFCC2783C68D</vt:lpwstr>
  </property>
  <property fmtid="{D5CDD505-2E9C-101B-9397-08002B2CF9AE}" pid="7" name="KSOTemplateDocerSaveRecord">
    <vt:lpwstr>eyJoZGlkIjoiMTJkMTNjMGNiMDE5MjJkOWUyMDcyOGY2MjBjOWZiMmYiLCJ1c2VySWQiOiIzMzU2OTUyMjUifQ==</vt:lpwstr>
  </property>
</Properties>
</file>